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EB" w:rsidRDefault="00D67FEB" w:rsidP="007F740B">
      <w:r>
        <w:separator/>
      </w:r>
    </w:p>
  </w:endnote>
  <w:endnote w:type="continuationSeparator" w:id="0">
    <w:p w:rsidR="00D67FEB" w:rsidRDefault="00D67FEB" w:rsidP="007F7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EB" w:rsidRDefault="00D67FEB" w:rsidP="007F740B">
      <w:r>
        <w:separator/>
      </w:r>
    </w:p>
  </w:footnote>
  <w:footnote w:type="continuationSeparator" w:id="0">
    <w:p w:rsidR="00D67FEB" w:rsidRDefault="00D67FEB" w:rsidP="007F7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404DBA"/>
    <w:rsid w:val="004E3814"/>
    <w:rsid w:val="00654E93"/>
    <w:rsid w:val="007F740B"/>
    <w:rsid w:val="00BA679F"/>
    <w:rsid w:val="00D67FEB"/>
    <w:rsid w:val="00E23E1A"/>
    <w:rsid w:val="07404DB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E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7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740B"/>
    <w:rPr>
      <w:kern w:val="2"/>
      <w:sz w:val="18"/>
      <w:szCs w:val="18"/>
    </w:rPr>
  </w:style>
  <w:style w:type="paragraph" w:styleId="a4">
    <w:name w:val="footer"/>
    <w:basedOn w:val="a"/>
    <w:link w:val="Char0"/>
    <w:rsid w:val="007F7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74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3</cp:revision>
  <dcterms:created xsi:type="dcterms:W3CDTF">2018-11-29T05:10:00Z</dcterms:created>
  <dcterms:modified xsi:type="dcterms:W3CDTF">2020-05-28T09:07:00Z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